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75D1" w14:textId="77777777" w:rsidR="003709ED" w:rsidRDefault="003709ED" w:rsidP="003709ED">
      <w:pPr>
        <w:ind w:rightChars="-16" w:right="-34"/>
        <w:jc w:val="center"/>
        <w:rPr>
          <w:sz w:val="16"/>
          <w:szCs w:val="16"/>
        </w:rPr>
      </w:pPr>
      <w:r w:rsidRPr="004D6854">
        <w:rPr>
          <w:rFonts w:hint="eastAsia"/>
          <w:spacing w:val="88"/>
          <w:sz w:val="44"/>
          <w:szCs w:val="44"/>
          <w:fitText w:val="3520" w:id="1467148288"/>
        </w:rPr>
        <w:t>証明書発行</w:t>
      </w:r>
      <w:r w:rsidRPr="004D6854">
        <w:rPr>
          <w:rFonts w:hint="eastAsia"/>
          <w:sz w:val="44"/>
          <w:szCs w:val="44"/>
          <w:fitText w:val="3520" w:id="1467148288"/>
        </w:rPr>
        <w:t>願</w:t>
      </w:r>
    </w:p>
    <w:p w14:paraId="36569DB5" w14:textId="77777777" w:rsidR="003709ED" w:rsidRPr="003709ED" w:rsidRDefault="003709ED" w:rsidP="003709ED">
      <w:pPr>
        <w:jc w:val="center"/>
        <w:rPr>
          <w:sz w:val="16"/>
          <w:szCs w:val="16"/>
        </w:rPr>
      </w:pPr>
    </w:p>
    <w:p w14:paraId="33ECE6DF" w14:textId="28424365" w:rsidR="00324ACA" w:rsidRDefault="003709ED" w:rsidP="00BE0A50">
      <w:pPr>
        <w:ind w:leftChars="-67" w:right="-35" w:hangingChars="67" w:hanging="141"/>
      </w:pPr>
      <w:r>
        <w:rPr>
          <w:rFonts w:hint="eastAsia"/>
        </w:rPr>
        <w:t>[</w:t>
      </w:r>
      <w:r w:rsidR="0037347D">
        <w:tab/>
        <w:t xml:space="preserve"> </w:t>
      </w:r>
      <w:r w:rsidRPr="0037347D">
        <w:rPr>
          <w:rFonts w:hint="eastAsia"/>
          <w:spacing w:val="30"/>
          <w:fitText w:val="2100" w:id="1469837568"/>
        </w:rPr>
        <w:t>学務部学生支援</w:t>
      </w:r>
      <w:r w:rsidRPr="0037347D">
        <w:rPr>
          <w:rFonts w:hint="eastAsia"/>
          <w:fitText w:val="2100" w:id="1469837568"/>
        </w:rPr>
        <w:t>課</w:t>
      </w:r>
      <w:r w:rsidR="0037347D">
        <w:rPr>
          <w:rFonts w:hint="eastAsia"/>
        </w:rPr>
        <w:t xml:space="preserve"> </w:t>
      </w:r>
      <w:r>
        <w:rPr>
          <w:rFonts w:hint="eastAsia"/>
        </w:rPr>
        <w:t>]</w:t>
      </w:r>
      <w:r w:rsidR="00266476">
        <w:rPr>
          <w:rFonts w:hint="eastAsia"/>
        </w:rPr>
        <w:t xml:space="preserve">　　　　　　　　　　　</w:t>
      </w:r>
      <w:r w:rsidR="00722EFC">
        <w:rPr>
          <w:rFonts w:hint="eastAsia"/>
        </w:rPr>
        <w:t xml:space="preserve">　　　</w:t>
      </w:r>
      <w:r w:rsidR="0037347D">
        <w:rPr>
          <w:rFonts w:hint="eastAsia"/>
        </w:rPr>
        <w:t xml:space="preserve">  </w:t>
      </w:r>
      <w:r w:rsidR="00F44050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441B2">
        <w:rPr>
          <w:rFonts w:hint="eastAsia"/>
        </w:rPr>
        <w:t xml:space="preserve">　</w:t>
      </w:r>
      <w:r w:rsidR="00324ACA">
        <w:rPr>
          <w:rFonts w:hint="eastAsia"/>
        </w:rPr>
        <w:t xml:space="preserve">年　</w:t>
      </w:r>
      <w:r w:rsidR="00AB7543">
        <w:rPr>
          <w:rFonts w:hint="eastAsia"/>
        </w:rPr>
        <w:t xml:space="preserve">　</w:t>
      </w:r>
      <w:r w:rsidR="00324ACA">
        <w:rPr>
          <w:rFonts w:hint="eastAsia"/>
        </w:rPr>
        <w:t xml:space="preserve">月　</w:t>
      </w:r>
      <w:r w:rsidR="00AB7543">
        <w:rPr>
          <w:rFonts w:hint="eastAsia"/>
        </w:rPr>
        <w:t xml:space="preserve">　</w:t>
      </w:r>
      <w:r w:rsidR="00324ACA">
        <w:rPr>
          <w:rFonts w:hint="eastAsia"/>
        </w:rPr>
        <w:t>日</w:t>
      </w:r>
      <w:r>
        <w:rPr>
          <w:rFonts w:hint="eastAsia"/>
        </w:rPr>
        <w:t>申込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956"/>
        <w:gridCol w:w="1162"/>
        <w:gridCol w:w="1134"/>
      </w:tblGrid>
      <w:tr w:rsidR="007358C8" w:rsidRPr="00B82C42" w14:paraId="35324858" w14:textId="77777777" w:rsidTr="00C8120B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2261C2BE" w14:textId="77777777" w:rsidR="007358C8" w:rsidRPr="00B82C42" w:rsidRDefault="007358C8" w:rsidP="00D935C0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B82C42">
              <w:rPr>
                <w:rFonts w:hAnsi="ＭＳ 明朝" w:hint="eastAsia"/>
                <w:sz w:val="24"/>
                <w:szCs w:val="24"/>
              </w:rPr>
              <w:t>所属団体名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B674E44" w14:textId="77777777" w:rsidR="007358C8" w:rsidRPr="00B82C42" w:rsidRDefault="007358C8" w:rsidP="007358C8">
            <w:pPr>
              <w:adjustRightInd w:val="0"/>
              <w:snapToGrid w:val="0"/>
              <w:ind w:rightChars="556" w:right="1168"/>
              <w:jc w:val="center"/>
              <w:rPr>
                <w:rFonts w:hAnsi="ＭＳ 明朝"/>
                <w:sz w:val="24"/>
              </w:rPr>
            </w:pPr>
          </w:p>
        </w:tc>
      </w:tr>
      <w:tr w:rsidR="00BE0A50" w:rsidRPr="00B82C42" w14:paraId="1F3B4531" w14:textId="77777777" w:rsidTr="007D10C9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650E26F1" w14:textId="77777777" w:rsidR="00CD3BBF" w:rsidRPr="00B82C42" w:rsidRDefault="00056889" w:rsidP="00D935C0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B82C42">
              <w:rPr>
                <w:rFonts w:hAnsi="ＭＳ 明朝" w:hint="eastAsia"/>
                <w:spacing w:val="420"/>
                <w:sz w:val="24"/>
                <w:szCs w:val="24"/>
                <w:fitText w:val="1320" w:id="1469837058"/>
              </w:rPr>
              <w:t>氏</w:t>
            </w:r>
            <w:r w:rsidRPr="00B82C42">
              <w:rPr>
                <w:rFonts w:hAnsi="ＭＳ 明朝" w:hint="eastAsia"/>
                <w:sz w:val="24"/>
                <w:szCs w:val="24"/>
                <w:fitText w:val="1320" w:id="1469837058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8D69F" w14:textId="77777777" w:rsidR="00CD3BBF" w:rsidRPr="00B82C42" w:rsidRDefault="00CD3BBF" w:rsidP="00D935C0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74E8141" w14:textId="77777777" w:rsidR="00CD3BBF" w:rsidRPr="00B82C42" w:rsidRDefault="00C80104" w:rsidP="00BE0A50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EB6DFD">
              <w:rPr>
                <w:rFonts w:hAnsi="ＭＳ 明朝" w:hint="eastAsia"/>
                <w:spacing w:val="32"/>
                <w:sz w:val="24"/>
                <w:szCs w:val="24"/>
                <w:fitText w:val="1155" w:id="1469837061"/>
              </w:rPr>
              <w:t>学籍番</w:t>
            </w:r>
            <w:r w:rsidRPr="00EB6DFD">
              <w:rPr>
                <w:rFonts w:hAnsi="ＭＳ 明朝" w:hint="eastAsia"/>
                <w:spacing w:val="1"/>
                <w:sz w:val="24"/>
                <w:szCs w:val="24"/>
                <w:fitText w:val="1155" w:id="1469837061"/>
              </w:rPr>
              <w:t>号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49C17F3E" w14:textId="77777777" w:rsidR="00CD3BBF" w:rsidRPr="00B82C42" w:rsidRDefault="00CD3BBF" w:rsidP="00D935C0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  <w:tr w:rsidR="00BB040D" w:rsidRPr="00B82C42" w14:paraId="1018328A" w14:textId="77777777" w:rsidTr="00961FA8">
        <w:trPr>
          <w:trHeight w:val="299"/>
        </w:trPr>
        <w:tc>
          <w:tcPr>
            <w:tcW w:w="2093" w:type="dxa"/>
            <w:shd w:val="clear" w:color="auto" w:fill="auto"/>
            <w:vAlign w:val="center"/>
          </w:tcPr>
          <w:p w14:paraId="3FDA3035" w14:textId="77777777" w:rsidR="00BB040D" w:rsidRPr="00B82C42" w:rsidRDefault="00D96CA9" w:rsidP="00D96CA9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B82C42">
              <w:rPr>
                <w:rFonts w:hAnsi="ＭＳ 明朝" w:hint="eastAsia"/>
                <w:sz w:val="24"/>
                <w:szCs w:val="24"/>
              </w:rPr>
              <w:t>受領希望日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30783F11" w14:textId="77777777" w:rsidR="00A83A70" w:rsidRPr="00B82C42" w:rsidRDefault="00A83A70" w:rsidP="004D6854">
            <w:pPr>
              <w:adjustRightInd w:val="0"/>
              <w:snapToGrid w:val="0"/>
              <w:spacing w:line="440" w:lineRule="exact"/>
              <w:ind w:firstLineChars="700" w:firstLine="1680"/>
              <w:rPr>
                <w:rFonts w:hAnsi="ＭＳ 明朝"/>
                <w:sz w:val="24"/>
                <w:szCs w:val="24"/>
              </w:rPr>
            </w:pPr>
          </w:p>
        </w:tc>
      </w:tr>
      <w:tr w:rsidR="00BB040D" w:rsidRPr="00B82C42" w14:paraId="5C483B4C" w14:textId="77777777" w:rsidTr="007358C8">
        <w:trPr>
          <w:trHeight w:val="84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0B5796ED" w14:textId="77777777" w:rsidR="00BB040D" w:rsidRPr="00B82C42" w:rsidRDefault="00DE5D05" w:rsidP="00DE5D05">
            <w:pPr>
              <w:adjustRightInd w:val="0"/>
              <w:snapToGrid w:val="0"/>
              <w:ind w:firstLineChars="100" w:firstLine="274"/>
              <w:rPr>
                <w:rFonts w:hAnsi="ＭＳ 明朝"/>
                <w:sz w:val="24"/>
                <w:szCs w:val="24"/>
              </w:rPr>
            </w:pPr>
            <w:r w:rsidRPr="00B82C42">
              <w:rPr>
                <w:rFonts w:hAnsi="ＭＳ 明朝" w:hint="eastAsia"/>
                <w:spacing w:val="24"/>
                <w:w w:val="94"/>
                <w:sz w:val="24"/>
                <w:szCs w:val="24"/>
                <w:fitText w:val="1320" w:id="1469838592"/>
              </w:rPr>
              <w:t>必要とす</w:t>
            </w:r>
            <w:r w:rsidRPr="00B82C42">
              <w:rPr>
                <w:rFonts w:hAnsi="ＭＳ 明朝" w:hint="eastAsia"/>
                <w:w w:val="94"/>
                <w:sz w:val="24"/>
                <w:szCs w:val="24"/>
                <w:fitText w:val="1320" w:id="1469838592"/>
              </w:rPr>
              <w:t>る</w:t>
            </w:r>
          </w:p>
          <w:p w14:paraId="3A45BDD1" w14:textId="77777777" w:rsidR="00DE5D05" w:rsidRPr="00B82C42" w:rsidRDefault="00DE5D05" w:rsidP="00DE5D05">
            <w:pPr>
              <w:adjustRightInd w:val="0"/>
              <w:snapToGrid w:val="0"/>
              <w:ind w:firstLineChars="100" w:firstLine="274"/>
              <w:rPr>
                <w:rFonts w:hAnsi="ＭＳ 明朝"/>
                <w:sz w:val="24"/>
                <w:szCs w:val="24"/>
              </w:rPr>
            </w:pPr>
            <w:r w:rsidRPr="00B82C42">
              <w:rPr>
                <w:rFonts w:hAnsi="ＭＳ 明朝" w:hint="eastAsia"/>
                <w:spacing w:val="24"/>
                <w:w w:val="94"/>
                <w:sz w:val="24"/>
                <w:szCs w:val="24"/>
                <w:fitText w:val="1320" w:id="1469838593"/>
              </w:rPr>
              <w:t>証明書及</w:t>
            </w:r>
            <w:r w:rsidRPr="00B82C42">
              <w:rPr>
                <w:rFonts w:hAnsi="ＭＳ 明朝" w:hint="eastAsia"/>
                <w:w w:val="94"/>
                <w:sz w:val="24"/>
                <w:szCs w:val="24"/>
                <w:fitText w:val="1320" w:id="1469838593"/>
              </w:rPr>
              <w:t>び</w:t>
            </w:r>
          </w:p>
          <w:p w14:paraId="208FCBDA" w14:textId="77777777" w:rsidR="00DE5D05" w:rsidRPr="00B82C42" w:rsidRDefault="00DE5D05" w:rsidP="00123EDB">
            <w:pPr>
              <w:adjustRightInd w:val="0"/>
              <w:snapToGrid w:val="0"/>
              <w:ind w:firstLineChars="78" w:firstLine="281"/>
              <w:rPr>
                <w:rFonts w:hAnsi="ＭＳ 明朝"/>
                <w:sz w:val="24"/>
                <w:szCs w:val="24"/>
              </w:rPr>
            </w:pPr>
            <w:r w:rsidRPr="00B82C42">
              <w:rPr>
                <w:rFonts w:hAnsi="ＭＳ 明朝"/>
                <w:spacing w:val="60"/>
                <w:sz w:val="24"/>
                <w:szCs w:val="24"/>
                <w:fitText w:val="1320" w:id="1469854465"/>
              </w:rPr>
              <w:t>必要部</w:t>
            </w:r>
            <w:r w:rsidRPr="00B82C42">
              <w:rPr>
                <w:rFonts w:hAnsi="ＭＳ 明朝"/>
                <w:sz w:val="24"/>
                <w:szCs w:val="24"/>
                <w:fitText w:val="1320" w:id="1469854465"/>
              </w:rPr>
              <w:t>数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78C2444" w14:textId="77777777" w:rsidR="00BB040D" w:rsidRPr="00B82C42" w:rsidRDefault="00BB040D" w:rsidP="00B82C42">
            <w:pPr>
              <w:adjustRightInd w:val="0"/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815C6" w14:textId="77777777" w:rsidR="00BB040D" w:rsidRPr="00B82C42" w:rsidRDefault="00B82C42" w:rsidP="005B31A0">
            <w:pPr>
              <w:adjustRightInd w:val="0"/>
              <w:snapToGrid w:val="0"/>
              <w:ind w:right="-45"/>
              <w:jc w:val="right"/>
              <w:rPr>
                <w:rFonts w:hAnsi="ＭＳ 明朝"/>
                <w:sz w:val="24"/>
                <w:szCs w:val="21"/>
              </w:rPr>
            </w:pPr>
            <w:r w:rsidRPr="00B82C42"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="005B31A0" w:rsidRPr="00B82C42">
              <w:rPr>
                <w:rFonts w:hAnsi="ＭＳ 明朝" w:hint="eastAsia"/>
                <w:sz w:val="24"/>
                <w:szCs w:val="21"/>
              </w:rPr>
              <w:t>部</w:t>
            </w:r>
          </w:p>
        </w:tc>
      </w:tr>
      <w:tr w:rsidR="00BB040D" w:rsidRPr="00B82C42" w14:paraId="4A1BBBA2" w14:textId="77777777" w:rsidTr="007358C8">
        <w:trPr>
          <w:trHeight w:val="841"/>
        </w:trPr>
        <w:tc>
          <w:tcPr>
            <w:tcW w:w="2093" w:type="dxa"/>
            <w:vMerge/>
            <w:shd w:val="clear" w:color="auto" w:fill="auto"/>
            <w:vAlign w:val="center"/>
          </w:tcPr>
          <w:p w14:paraId="5A17C1CD" w14:textId="77777777" w:rsidR="00BB040D" w:rsidRPr="00B82C42" w:rsidRDefault="00BB040D" w:rsidP="00D935C0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5C72C497" w14:textId="77777777" w:rsidR="00BB040D" w:rsidRPr="00B82C42" w:rsidRDefault="00BB040D" w:rsidP="007358C8">
            <w:pPr>
              <w:adjustRightInd w:val="0"/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ECBD02" w14:textId="77777777" w:rsidR="00BB040D" w:rsidRPr="00B82C42" w:rsidRDefault="005B31A0" w:rsidP="005B31A0">
            <w:pPr>
              <w:adjustRightInd w:val="0"/>
              <w:snapToGrid w:val="0"/>
              <w:ind w:rightChars="-21" w:right="-44"/>
              <w:jc w:val="right"/>
              <w:rPr>
                <w:rFonts w:hAnsi="ＭＳ 明朝"/>
                <w:sz w:val="24"/>
                <w:szCs w:val="21"/>
              </w:rPr>
            </w:pPr>
            <w:r w:rsidRPr="00B82C42">
              <w:rPr>
                <w:rFonts w:hAnsi="ＭＳ 明朝" w:hint="eastAsia"/>
                <w:sz w:val="24"/>
                <w:szCs w:val="21"/>
              </w:rPr>
              <w:t>部</w:t>
            </w:r>
          </w:p>
        </w:tc>
      </w:tr>
      <w:tr w:rsidR="00BB040D" w:rsidRPr="00B82C42" w14:paraId="76193B7E" w14:textId="77777777" w:rsidTr="007D10C9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24FA21C0" w14:textId="77777777" w:rsidR="00DE5D05" w:rsidRPr="00B82C42" w:rsidRDefault="00BB040D" w:rsidP="00DE5D05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B82C42">
              <w:rPr>
                <w:rFonts w:hAnsi="ＭＳ 明朝" w:hint="eastAsia"/>
                <w:spacing w:val="60"/>
                <w:sz w:val="24"/>
                <w:szCs w:val="24"/>
                <w:fitText w:val="1320" w:id="1469837824"/>
              </w:rPr>
              <w:t>使用目</w:t>
            </w:r>
            <w:r w:rsidRPr="00B82C42">
              <w:rPr>
                <w:rFonts w:hAnsi="ＭＳ 明朝" w:hint="eastAsia"/>
                <w:sz w:val="24"/>
                <w:szCs w:val="24"/>
                <w:fitText w:val="1320" w:id="1469837824"/>
              </w:rPr>
              <w:t>的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AED8BCF" w14:textId="77777777" w:rsidR="00BB040D" w:rsidRPr="00B82C42" w:rsidRDefault="00BB040D" w:rsidP="00961FA8">
            <w:pPr>
              <w:adjustRightInd w:val="0"/>
              <w:snapToGrid w:val="0"/>
              <w:jc w:val="left"/>
              <w:rPr>
                <w:rFonts w:hAnsi="ＭＳ 明朝"/>
                <w:sz w:val="24"/>
              </w:rPr>
            </w:pPr>
          </w:p>
        </w:tc>
      </w:tr>
      <w:tr w:rsidR="00BB040D" w:rsidRPr="00B82C42" w14:paraId="7FF85430" w14:textId="77777777" w:rsidTr="007D10C9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410C52ED" w14:textId="77777777" w:rsidR="00BB040D" w:rsidRPr="00B82C42" w:rsidRDefault="00BB040D" w:rsidP="00D935C0">
            <w:pPr>
              <w:adjustRightInd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B82C42">
              <w:rPr>
                <w:rFonts w:hAnsi="ＭＳ 明朝" w:hint="eastAsia"/>
                <w:spacing w:val="150"/>
                <w:sz w:val="24"/>
                <w:szCs w:val="24"/>
                <w:fitText w:val="1320" w:id="1469854720"/>
              </w:rPr>
              <w:t>提出</w:t>
            </w:r>
            <w:r w:rsidRPr="00B82C42">
              <w:rPr>
                <w:rFonts w:hAnsi="ＭＳ 明朝" w:hint="eastAsia"/>
                <w:sz w:val="24"/>
                <w:szCs w:val="24"/>
                <w:fitText w:val="1320" w:id="1469854720"/>
              </w:rPr>
              <w:t>先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0D61535" w14:textId="77777777" w:rsidR="00BB040D" w:rsidRPr="00B82C42" w:rsidRDefault="00BB040D" w:rsidP="00D935C0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  <w:tr w:rsidR="00BB040D" w14:paraId="062D0756" w14:textId="77777777" w:rsidTr="007D10C9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74C2AFA5" w14:textId="77777777" w:rsidR="00BB040D" w:rsidRPr="0068263D" w:rsidRDefault="00BB040D" w:rsidP="00D935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14236">
              <w:rPr>
                <w:rFonts w:hint="eastAsia"/>
                <w:spacing w:val="420"/>
                <w:sz w:val="24"/>
                <w:szCs w:val="24"/>
                <w:fitText w:val="1320" w:id="1469854721"/>
              </w:rPr>
              <w:t>備</w:t>
            </w:r>
            <w:r w:rsidRPr="00014236">
              <w:rPr>
                <w:rFonts w:hint="eastAsia"/>
                <w:sz w:val="24"/>
                <w:szCs w:val="24"/>
                <w:fitText w:val="1320" w:id="1469854721"/>
              </w:rPr>
              <w:t>考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BD930AB" w14:textId="77777777" w:rsidR="00BB040D" w:rsidRDefault="00BB040D" w:rsidP="00D935C0">
            <w:pPr>
              <w:adjustRightInd w:val="0"/>
              <w:snapToGrid w:val="0"/>
              <w:jc w:val="center"/>
            </w:pPr>
          </w:p>
        </w:tc>
      </w:tr>
    </w:tbl>
    <w:p w14:paraId="087F216C" w14:textId="77777777" w:rsidR="00CD3BBF" w:rsidRDefault="00CD3BBF">
      <w:pPr>
        <w:adjustRightInd w:val="0"/>
        <w:snapToGrid w:val="0"/>
      </w:pPr>
    </w:p>
    <w:p w14:paraId="1031E209" w14:textId="77777777" w:rsidR="00CD3BBF" w:rsidRDefault="00CD3BBF" w:rsidP="00CD3BBF">
      <w:pPr>
        <w:adjustRightInd w:val="0"/>
        <w:snapToGrid w:val="0"/>
      </w:pPr>
      <w:r>
        <w:rPr>
          <w:rFonts w:hint="eastAsia"/>
        </w:rPr>
        <w:t>（注）参考資料があるときは添付してください。</w:t>
      </w:r>
    </w:p>
    <w:p w14:paraId="64B936C7" w14:textId="77777777" w:rsidR="00CD3BBF" w:rsidRDefault="00CD3BBF">
      <w:pPr>
        <w:adjustRightInd w:val="0"/>
        <w:snapToGrid w:val="0"/>
      </w:pPr>
    </w:p>
    <w:p w14:paraId="30776362" w14:textId="77777777" w:rsidR="007D10C9" w:rsidRPr="00CD3BBF" w:rsidRDefault="007D10C9">
      <w:pPr>
        <w:adjustRightInd w:val="0"/>
        <w:snapToGrid w:val="0"/>
      </w:pPr>
    </w:p>
    <w:p w14:paraId="6F2C8070" w14:textId="77777777" w:rsidR="00BB040D" w:rsidRDefault="005F3910" w:rsidP="005F3910">
      <w:pPr>
        <w:adjustRightInd w:val="0"/>
        <w:snapToGrid w:val="0"/>
        <w:ind w:leftChars="-67" w:rightChars="-68" w:right="-143" w:hangingChars="67" w:hanging="141"/>
      </w:pPr>
      <w:r>
        <w:rPr>
          <w:rFonts w:hint="eastAsia"/>
        </w:rPr>
        <w:t>--</w:t>
      </w:r>
      <w:r w:rsidR="00BB040D">
        <w:rPr>
          <w:rFonts w:hint="eastAsia"/>
        </w:rPr>
        <w:t>-----------------------------------------------------------------------</w:t>
      </w:r>
      <w:r>
        <w:rPr>
          <w:rFonts w:hint="eastAsia"/>
        </w:rPr>
        <w:t>---------</w:t>
      </w:r>
    </w:p>
    <w:p w14:paraId="194840BA" w14:textId="77777777" w:rsidR="00CD3BBF" w:rsidRDefault="00CD3BBF">
      <w:pPr>
        <w:adjustRightInd w:val="0"/>
        <w:snapToGrid w:val="0"/>
      </w:pPr>
    </w:p>
    <w:p w14:paraId="03E7D2C0" w14:textId="77777777" w:rsidR="00460C8E" w:rsidRDefault="00460C8E">
      <w:pPr>
        <w:adjustRightInd w:val="0"/>
        <w:snapToGrid w:val="0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371"/>
        <w:gridCol w:w="1352"/>
        <w:gridCol w:w="969"/>
        <w:gridCol w:w="753"/>
        <w:gridCol w:w="1178"/>
        <w:gridCol w:w="545"/>
        <w:gridCol w:w="1723"/>
      </w:tblGrid>
      <w:tr w:rsidR="00BE0A50" w14:paraId="04CC8562" w14:textId="77777777" w:rsidTr="00266476">
        <w:trPr>
          <w:trHeight w:val="62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F8CC58C" w14:textId="77777777" w:rsidR="00F111DD" w:rsidRPr="0068263D" w:rsidRDefault="00F111DD" w:rsidP="00D935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12181">
              <w:rPr>
                <w:spacing w:val="13"/>
                <w:sz w:val="24"/>
                <w:szCs w:val="24"/>
                <w:fitText w:val="1254" w:id="1469854209"/>
              </w:rPr>
              <w:t>発行年月</w:t>
            </w:r>
            <w:r w:rsidRPr="00712181">
              <w:rPr>
                <w:spacing w:val="-24"/>
                <w:sz w:val="24"/>
                <w:szCs w:val="24"/>
                <w:fitText w:val="1254" w:id="1469854209"/>
              </w:rPr>
              <w:t>日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068375BD" w14:textId="77777777" w:rsidR="00F111DD" w:rsidRPr="0068263D" w:rsidRDefault="00F111DD" w:rsidP="00D935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7C487A18" w14:textId="77777777" w:rsidR="00F111DD" w:rsidRPr="0068263D" w:rsidRDefault="00D935C0" w:rsidP="0071218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12181">
              <w:rPr>
                <w:rFonts w:hint="eastAsia"/>
                <w:spacing w:val="60"/>
                <w:sz w:val="24"/>
                <w:szCs w:val="24"/>
                <w:fitText w:val="600" w:id="1469854464"/>
              </w:rPr>
              <w:t>公</w:t>
            </w:r>
            <w:r w:rsidRPr="00712181">
              <w:rPr>
                <w:rFonts w:hint="eastAsia"/>
                <w:sz w:val="24"/>
                <w:szCs w:val="24"/>
                <w:fitText w:val="600" w:id="1469854464"/>
              </w:rPr>
              <w:t>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80F1E5" w14:textId="77777777" w:rsidR="00F111DD" w:rsidRPr="0068263D" w:rsidRDefault="00F111DD" w:rsidP="00D935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E0A50" w14:paraId="762690E8" w14:textId="77777777" w:rsidTr="00ED2AE3">
        <w:trPr>
          <w:trHeight w:val="598"/>
        </w:trPr>
        <w:tc>
          <w:tcPr>
            <w:tcW w:w="1722" w:type="dxa"/>
            <w:shd w:val="clear" w:color="auto" w:fill="auto"/>
            <w:vAlign w:val="center"/>
          </w:tcPr>
          <w:p w14:paraId="3525B401" w14:textId="77777777" w:rsidR="00F111DD" w:rsidRDefault="00F111DD" w:rsidP="00D935C0">
            <w:pPr>
              <w:adjustRightInd w:val="0"/>
              <w:snapToGrid w:val="0"/>
              <w:jc w:val="center"/>
            </w:pPr>
            <w:r w:rsidRPr="00BE0A50">
              <w:rPr>
                <w:spacing w:val="52"/>
                <w:fitText w:val="1155" w:id="1469836800"/>
              </w:rPr>
              <w:t>学務部</w:t>
            </w:r>
            <w:r w:rsidRPr="00BE0A50">
              <w:rPr>
                <w:spacing w:val="1"/>
                <w:fitText w:val="1155" w:id="1469836800"/>
              </w:rPr>
              <w:t>長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02775512" w14:textId="77777777" w:rsidR="00F111DD" w:rsidRDefault="00F111DD" w:rsidP="00D935C0">
            <w:pPr>
              <w:adjustRightInd w:val="0"/>
              <w:snapToGrid w:val="0"/>
              <w:jc w:val="center"/>
            </w:pPr>
            <w:r w:rsidRPr="008E6BA3">
              <w:rPr>
                <w:spacing w:val="3"/>
                <w:w w:val="91"/>
                <w:fitText w:val="1155" w:id="1469836801"/>
              </w:rPr>
              <w:t>学生支援課</w:t>
            </w:r>
            <w:r w:rsidRPr="008E6BA3">
              <w:rPr>
                <w:spacing w:val="-7"/>
                <w:w w:val="91"/>
                <w:fitText w:val="1155" w:id="1469836801"/>
              </w:rPr>
              <w:t>長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14:paraId="37074AB0" w14:textId="77777777" w:rsidR="00F111DD" w:rsidRDefault="00F111DD" w:rsidP="00D935C0">
            <w:pPr>
              <w:adjustRightInd w:val="0"/>
              <w:snapToGrid w:val="0"/>
              <w:jc w:val="center"/>
            </w:pPr>
            <w:r w:rsidRPr="00582B2A">
              <w:rPr>
                <w:spacing w:val="52"/>
                <w:fitText w:val="1155" w:id="1469836802"/>
              </w:rPr>
              <w:t>課長補</w:t>
            </w:r>
            <w:r w:rsidRPr="00582B2A">
              <w:rPr>
                <w:spacing w:val="1"/>
                <w:fitText w:val="1155" w:id="1469836802"/>
              </w:rPr>
              <w:t>佐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2DC90FCB" w14:textId="77777777" w:rsidR="00F111DD" w:rsidRDefault="00582B2A" w:rsidP="00582B2A">
            <w:pPr>
              <w:adjustRightInd w:val="0"/>
              <w:snapToGrid w:val="0"/>
              <w:jc w:val="center"/>
            </w:pPr>
            <w:r w:rsidRPr="00582B2A">
              <w:rPr>
                <w:rFonts w:hint="eastAsia"/>
                <w:spacing w:val="70"/>
                <w:fitText w:val="1260" w:id="-1807477504"/>
              </w:rPr>
              <w:t>課外担</w:t>
            </w:r>
            <w:r w:rsidRPr="00582B2A">
              <w:rPr>
                <w:rFonts w:hint="eastAsia"/>
                <w:fitText w:val="1260" w:id="-1807477504"/>
              </w:rPr>
              <w:t>当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56F9EAA" w14:textId="77777777" w:rsidR="00F111DD" w:rsidRDefault="00F111DD" w:rsidP="00D935C0">
            <w:pPr>
              <w:adjustRightInd w:val="0"/>
              <w:snapToGrid w:val="0"/>
              <w:jc w:val="center"/>
            </w:pPr>
            <w:r w:rsidRPr="00712181">
              <w:rPr>
                <w:spacing w:val="131"/>
                <w:fitText w:val="1155" w:id="1469836804"/>
              </w:rPr>
              <w:t>起案</w:t>
            </w:r>
            <w:r w:rsidRPr="00712181">
              <w:rPr>
                <w:fitText w:val="1155" w:id="1469836804"/>
              </w:rPr>
              <w:t>者</w:t>
            </w:r>
          </w:p>
        </w:tc>
      </w:tr>
      <w:tr w:rsidR="00BE0A50" w14:paraId="7A81BBAF" w14:textId="77777777" w:rsidTr="00ED2AE3">
        <w:trPr>
          <w:trHeight w:val="961"/>
        </w:trPr>
        <w:tc>
          <w:tcPr>
            <w:tcW w:w="1722" w:type="dxa"/>
            <w:shd w:val="clear" w:color="auto" w:fill="auto"/>
          </w:tcPr>
          <w:p w14:paraId="40921A7A" w14:textId="77777777" w:rsidR="00F111DD" w:rsidRDefault="007358C8" w:rsidP="0068263D">
            <w:pPr>
              <w:adjustRightInd w:val="0"/>
              <w:snapToGrid w:val="0"/>
            </w:pPr>
            <w:r>
              <w:rPr>
                <w:noProof/>
                <w:snapToGrid/>
              </w:rPr>
              <w:pict w14:anchorId="4173E40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55pt;margin-top:1.1pt;width:85.5pt;height:45.75pt;flip:y;z-index:251657728;mso-position-horizontal-relative:text;mso-position-vertical-relative:text" o:connectortype="straight"/>
              </w:pict>
            </w:r>
          </w:p>
        </w:tc>
        <w:tc>
          <w:tcPr>
            <w:tcW w:w="1723" w:type="dxa"/>
            <w:gridSpan w:val="2"/>
            <w:shd w:val="clear" w:color="auto" w:fill="auto"/>
          </w:tcPr>
          <w:p w14:paraId="400EA073" w14:textId="77777777" w:rsidR="00F111DD" w:rsidRDefault="00F111DD" w:rsidP="0068263D">
            <w:pPr>
              <w:adjustRightInd w:val="0"/>
              <w:snapToGrid w:val="0"/>
            </w:pPr>
          </w:p>
        </w:tc>
        <w:tc>
          <w:tcPr>
            <w:tcW w:w="1722" w:type="dxa"/>
            <w:gridSpan w:val="2"/>
            <w:shd w:val="clear" w:color="auto" w:fill="auto"/>
          </w:tcPr>
          <w:p w14:paraId="0C2E255C" w14:textId="77777777" w:rsidR="00F111DD" w:rsidRDefault="00F111DD" w:rsidP="0068263D">
            <w:pPr>
              <w:adjustRightInd w:val="0"/>
              <w:snapToGrid w:val="0"/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615BFC22" w14:textId="77777777" w:rsidR="00F111DD" w:rsidRDefault="00F111DD" w:rsidP="0068263D">
            <w:pPr>
              <w:adjustRightInd w:val="0"/>
              <w:snapToGrid w:val="0"/>
            </w:pPr>
          </w:p>
        </w:tc>
        <w:tc>
          <w:tcPr>
            <w:tcW w:w="1723" w:type="dxa"/>
            <w:shd w:val="clear" w:color="auto" w:fill="auto"/>
          </w:tcPr>
          <w:p w14:paraId="20E489A8" w14:textId="77777777" w:rsidR="00F111DD" w:rsidRDefault="00F111DD" w:rsidP="0068263D">
            <w:pPr>
              <w:adjustRightInd w:val="0"/>
              <w:snapToGrid w:val="0"/>
            </w:pPr>
          </w:p>
        </w:tc>
      </w:tr>
    </w:tbl>
    <w:p w14:paraId="5E0A179E" w14:textId="77777777" w:rsidR="003709ED" w:rsidRDefault="003709ED">
      <w:pPr>
        <w:adjustRightInd w:val="0"/>
        <w:snapToGrid w:val="0"/>
      </w:pPr>
    </w:p>
    <w:p w14:paraId="4438E9BB" w14:textId="77777777" w:rsidR="00324ACA" w:rsidRDefault="00BB040D" w:rsidP="005F3910">
      <w:pPr>
        <w:adjustRightInd w:val="0"/>
        <w:snapToGrid w:val="0"/>
        <w:ind w:leftChars="-67" w:rightChars="-84" w:right="-176" w:hangingChars="67" w:hanging="141"/>
      </w:pPr>
      <w:r>
        <w:t>----------------------------------------------------------------------------------</w:t>
      </w:r>
      <w:r w:rsidR="005F3910">
        <w:t>--</w:t>
      </w:r>
    </w:p>
    <w:p w14:paraId="566B82E6" w14:textId="77777777" w:rsidR="00BB040D" w:rsidRDefault="00BB040D">
      <w:pPr>
        <w:adjustRightInd w:val="0"/>
        <w:snapToGrid w:val="0"/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083"/>
      </w:tblGrid>
      <w:tr w:rsidR="00056889" w:rsidRPr="005F3910" w14:paraId="6ABFAE65" w14:textId="77777777" w:rsidTr="005F3910">
        <w:trPr>
          <w:trHeight w:val="624"/>
        </w:trPr>
        <w:tc>
          <w:tcPr>
            <w:tcW w:w="1560" w:type="dxa"/>
            <w:shd w:val="clear" w:color="auto" w:fill="auto"/>
            <w:vAlign w:val="center"/>
          </w:tcPr>
          <w:p w14:paraId="758994D5" w14:textId="77777777" w:rsidR="00056889" w:rsidRDefault="00056889" w:rsidP="00D935C0">
            <w:pPr>
              <w:tabs>
                <w:tab w:val="left" w:pos="6379"/>
              </w:tabs>
              <w:adjustRightInd w:val="0"/>
              <w:snapToGrid w:val="0"/>
              <w:jc w:val="center"/>
            </w:pPr>
            <w:r w:rsidRPr="00266476">
              <w:rPr>
                <w:rFonts w:hint="eastAsia"/>
                <w:spacing w:val="13"/>
                <w:fitText w:val="1155" w:id="1469841408"/>
              </w:rPr>
              <w:t>受領年月</w:t>
            </w:r>
            <w:r w:rsidRPr="00266476">
              <w:rPr>
                <w:rFonts w:hint="eastAsia"/>
                <w:spacing w:val="1"/>
                <w:fitText w:val="1155" w:id="1469841408"/>
              </w:rPr>
              <w:t>日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A1FA312" w14:textId="77777777" w:rsidR="00056889" w:rsidRDefault="00F44050" w:rsidP="005F3910">
            <w:pPr>
              <w:tabs>
                <w:tab w:val="left" w:pos="6379"/>
              </w:tabs>
              <w:adjustRightInd w:val="0"/>
              <w:snapToGrid w:val="0"/>
            </w:pPr>
            <w:r>
              <w:rPr>
                <w:rFonts w:hint="eastAsia"/>
              </w:rPr>
              <w:t>令和</w:t>
            </w:r>
            <w:r w:rsidR="00056889">
              <w:rPr>
                <w:rFonts w:hint="eastAsia"/>
              </w:rPr>
              <w:t xml:space="preserve">　</w:t>
            </w:r>
            <w:r w:rsidR="005F3910">
              <w:rPr>
                <w:rFonts w:hint="eastAsia"/>
              </w:rPr>
              <w:t xml:space="preserve">　</w:t>
            </w:r>
            <w:r w:rsidR="00F111DD">
              <w:rPr>
                <w:rFonts w:hint="eastAsia"/>
              </w:rPr>
              <w:t>年</w:t>
            </w:r>
            <w:r w:rsidR="005F3910">
              <w:rPr>
                <w:rFonts w:hint="eastAsia"/>
              </w:rPr>
              <w:t xml:space="preserve">　</w:t>
            </w:r>
            <w:r w:rsidR="00F111DD">
              <w:rPr>
                <w:rFonts w:hint="eastAsia"/>
              </w:rPr>
              <w:t xml:space="preserve">　　月</w:t>
            </w:r>
            <w:r w:rsidR="005F3910">
              <w:rPr>
                <w:rFonts w:hint="eastAsia"/>
              </w:rPr>
              <w:t xml:space="preserve">　</w:t>
            </w:r>
            <w:r w:rsidR="00266476">
              <w:rPr>
                <w:rFonts w:hint="eastAsia"/>
              </w:rPr>
              <w:t xml:space="preserve">   </w:t>
            </w:r>
            <w:r w:rsidR="00F111DD">
              <w:rPr>
                <w:rFonts w:hint="eastAsia"/>
              </w:rPr>
              <w:t xml:space="preserve">　日</w:t>
            </w:r>
          </w:p>
        </w:tc>
      </w:tr>
      <w:tr w:rsidR="00056889" w14:paraId="360B1BB9" w14:textId="77777777" w:rsidTr="005F3910">
        <w:trPr>
          <w:trHeight w:val="624"/>
        </w:trPr>
        <w:tc>
          <w:tcPr>
            <w:tcW w:w="1560" w:type="dxa"/>
            <w:shd w:val="clear" w:color="auto" w:fill="auto"/>
            <w:vAlign w:val="center"/>
          </w:tcPr>
          <w:p w14:paraId="5692561F" w14:textId="77777777" w:rsidR="00056889" w:rsidRDefault="00056889" w:rsidP="00D935C0">
            <w:pPr>
              <w:tabs>
                <w:tab w:val="left" w:pos="6379"/>
              </w:tabs>
              <w:adjustRightInd w:val="0"/>
              <w:snapToGrid w:val="0"/>
              <w:jc w:val="center"/>
            </w:pPr>
            <w:r w:rsidRPr="00266476">
              <w:rPr>
                <w:rFonts w:hint="eastAsia"/>
                <w:spacing w:val="13"/>
                <w:fitText w:val="1155" w:id="1469841409"/>
              </w:rPr>
              <w:t>受領者署</w:t>
            </w:r>
            <w:r w:rsidRPr="00266476">
              <w:rPr>
                <w:rFonts w:hint="eastAsia"/>
                <w:spacing w:val="1"/>
                <w:fitText w:val="1155" w:id="1469841409"/>
              </w:rPr>
              <w:t>名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FEBFA6" w14:textId="77777777" w:rsidR="00056889" w:rsidRDefault="00056889" w:rsidP="00D935C0">
            <w:pPr>
              <w:tabs>
                <w:tab w:val="left" w:pos="6379"/>
              </w:tabs>
              <w:adjustRightInd w:val="0"/>
              <w:snapToGrid w:val="0"/>
              <w:jc w:val="center"/>
            </w:pPr>
          </w:p>
        </w:tc>
      </w:tr>
    </w:tbl>
    <w:p w14:paraId="63334892" w14:textId="77777777" w:rsidR="00324ACA" w:rsidRDefault="00324ACA" w:rsidP="00266476">
      <w:pPr>
        <w:tabs>
          <w:tab w:val="left" w:pos="6379"/>
        </w:tabs>
        <w:adjustRightInd w:val="0"/>
        <w:snapToGrid w:val="0"/>
        <w:spacing w:line="20" w:lineRule="exact"/>
        <w:ind w:right="420"/>
      </w:pPr>
    </w:p>
    <w:sectPr w:rsidR="00324ACA" w:rsidSect="007D10C9">
      <w:pgSz w:w="11906" w:h="16838" w:code="9"/>
      <w:pgMar w:top="1135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E26E7" w14:textId="77777777" w:rsidR="00512CFF" w:rsidRDefault="00512CFF">
      <w:r>
        <w:separator/>
      </w:r>
    </w:p>
  </w:endnote>
  <w:endnote w:type="continuationSeparator" w:id="0">
    <w:p w14:paraId="5AE33A94" w14:textId="77777777" w:rsidR="00512CFF" w:rsidRDefault="0051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C179" w14:textId="77777777" w:rsidR="00512CFF" w:rsidRDefault="00512CFF">
      <w:r>
        <w:separator/>
      </w:r>
    </w:p>
  </w:footnote>
  <w:footnote w:type="continuationSeparator" w:id="0">
    <w:p w14:paraId="639C2509" w14:textId="77777777" w:rsidR="00512CFF" w:rsidRDefault="00512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ACA"/>
    <w:rsid w:val="00014236"/>
    <w:rsid w:val="00056889"/>
    <w:rsid w:val="00081346"/>
    <w:rsid w:val="000879D9"/>
    <w:rsid w:val="000B2388"/>
    <w:rsid w:val="000B286F"/>
    <w:rsid w:val="00116A74"/>
    <w:rsid w:val="00123EDB"/>
    <w:rsid w:val="00125A16"/>
    <w:rsid w:val="0019059E"/>
    <w:rsid w:val="00194CF2"/>
    <w:rsid w:val="00232414"/>
    <w:rsid w:val="00266476"/>
    <w:rsid w:val="003145BD"/>
    <w:rsid w:val="00324ACA"/>
    <w:rsid w:val="003709ED"/>
    <w:rsid w:val="0037347D"/>
    <w:rsid w:val="003744AA"/>
    <w:rsid w:val="003A0F2B"/>
    <w:rsid w:val="003C3F61"/>
    <w:rsid w:val="00460C8E"/>
    <w:rsid w:val="0046180F"/>
    <w:rsid w:val="004D22E2"/>
    <w:rsid w:val="004D6854"/>
    <w:rsid w:val="00512086"/>
    <w:rsid w:val="00512CFF"/>
    <w:rsid w:val="005261B0"/>
    <w:rsid w:val="005425C5"/>
    <w:rsid w:val="00582B2A"/>
    <w:rsid w:val="005B31A0"/>
    <w:rsid w:val="005D7EB5"/>
    <w:rsid w:val="005F3910"/>
    <w:rsid w:val="0068263D"/>
    <w:rsid w:val="00712181"/>
    <w:rsid w:val="00722EFC"/>
    <w:rsid w:val="007358C8"/>
    <w:rsid w:val="0077318B"/>
    <w:rsid w:val="007D10C9"/>
    <w:rsid w:val="007D50D8"/>
    <w:rsid w:val="0081361C"/>
    <w:rsid w:val="00844F10"/>
    <w:rsid w:val="00884741"/>
    <w:rsid w:val="008B798E"/>
    <w:rsid w:val="008E6BA3"/>
    <w:rsid w:val="00961FA8"/>
    <w:rsid w:val="0097106D"/>
    <w:rsid w:val="0097365E"/>
    <w:rsid w:val="00982ECE"/>
    <w:rsid w:val="009A13C4"/>
    <w:rsid w:val="00A2111B"/>
    <w:rsid w:val="00A83A70"/>
    <w:rsid w:val="00A869D1"/>
    <w:rsid w:val="00AB7543"/>
    <w:rsid w:val="00B441B2"/>
    <w:rsid w:val="00B5400A"/>
    <w:rsid w:val="00B82C42"/>
    <w:rsid w:val="00BB040D"/>
    <w:rsid w:val="00BE0A50"/>
    <w:rsid w:val="00C121B7"/>
    <w:rsid w:val="00C4235B"/>
    <w:rsid w:val="00C52E11"/>
    <w:rsid w:val="00C72B59"/>
    <w:rsid w:val="00C80104"/>
    <w:rsid w:val="00CD3BBF"/>
    <w:rsid w:val="00CE4A92"/>
    <w:rsid w:val="00D03E01"/>
    <w:rsid w:val="00D540FE"/>
    <w:rsid w:val="00D935C0"/>
    <w:rsid w:val="00D96CA9"/>
    <w:rsid w:val="00DE5D05"/>
    <w:rsid w:val="00E4599F"/>
    <w:rsid w:val="00E51199"/>
    <w:rsid w:val="00E8368F"/>
    <w:rsid w:val="00EB6DFD"/>
    <w:rsid w:val="00ED2AE3"/>
    <w:rsid w:val="00ED50C9"/>
    <w:rsid w:val="00F111DD"/>
    <w:rsid w:val="00F44050"/>
    <w:rsid w:val="00FB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70B70788"/>
  <w15:chartTrackingRefBased/>
  <w15:docId w15:val="{AA27CA4F-5ED5-427A-901A-D18AD60E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03E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3E01"/>
    <w:rPr>
      <w:rFonts w:ascii="Arial" w:eastAsia="ＭＳ ゴシック" w:hAnsi="Arial" w:cs="Times New Roman"/>
      <w:snapToGrid w:val="0"/>
      <w:sz w:val="18"/>
      <w:szCs w:val="18"/>
    </w:rPr>
  </w:style>
  <w:style w:type="table" w:styleId="a9">
    <w:name w:val="Table Grid"/>
    <w:basedOn w:val="a1"/>
    <w:uiPriority w:val="39"/>
    <w:rsid w:val="00CD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8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snapToGrid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B82C42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uiPriority w:val="99"/>
    <w:semiHidden/>
    <w:unhideWhenUsed/>
    <w:rsid w:val="00B82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4377-B81C-4A53-9892-976D1641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2</TotalTime>
  <Pages>1</Pages>
  <Words>59</Words>
  <Characters>340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様式3</vt:lpstr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</dc:creator>
  <cp:keywords/>
  <dc:description/>
  <cp:lastModifiedBy>周藤　正樹</cp:lastModifiedBy>
  <cp:revision>4</cp:revision>
  <cp:lastPrinted>2023-10-17T02:27:00Z</cp:lastPrinted>
  <dcterms:created xsi:type="dcterms:W3CDTF">2023-10-17T02:02:00Z</dcterms:created>
  <dcterms:modified xsi:type="dcterms:W3CDTF">2024-05-21T07:49:00Z</dcterms:modified>
  <cp:category/>
</cp:coreProperties>
</file>